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E5" w:rsidRPr="00D90334" w:rsidRDefault="00264CE5" w:rsidP="00D9033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33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64CE5" w:rsidRPr="00D90334" w:rsidRDefault="00264CE5" w:rsidP="00D9033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334">
        <w:rPr>
          <w:rFonts w:ascii="Times New Roman" w:hAnsi="Times New Roman" w:cs="Times New Roman"/>
          <w:b/>
          <w:bCs/>
          <w:sz w:val="24"/>
          <w:szCs w:val="24"/>
        </w:rPr>
        <w:t>ОБРАЩЕНИЯ РОДИТЕЛЕЙ (ЗАКОННЫХ ПРЕДСТАВИТЕЛЕЙ) ЗА ПОЛУЧЕНИЕМ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КОМПЕНСАЦИИ ПЛАТЫ, ВЗИМАЕМОЙ С РОДИТЕЛЕЙ (ЗАКОННЫХ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ПРЕДСТАВИТЕЛЕЙ) ЗА ПРИСМОТР И УХОД ЗА ДЕТЬМИ, ОСВАИВАЮЩИМИ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0334">
        <w:rPr>
          <w:rFonts w:ascii="Times New Roman" w:hAnsi="Times New Roman" w:cs="Times New Roman"/>
          <w:b/>
          <w:bCs/>
          <w:sz w:val="24"/>
          <w:szCs w:val="24"/>
        </w:rPr>
        <w:t>В ОРГАНИЗАЦИЯХ, ОСУЩЕСТВЛЯЮЩИХ ОБРАЗОВАТЕЛЬНУЮ ДЕЯТЕЛЬНОСТЬ</w:t>
      </w: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D90334">
        <w:rPr>
          <w:rFonts w:ascii="Times New Roman" w:hAnsi="Times New Roman" w:cs="Times New Roman"/>
          <w:sz w:val="24"/>
          <w:szCs w:val="24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85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о выплате компенсации по форме согласно приложению к настоящему Порядку;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D90334">
        <w:rPr>
          <w:rFonts w:ascii="Times New Roman" w:hAnsi="Times New Roman" w:cs="Times New Roman"/>
          <w:sz w:val="24"/>
          <w:szCs w:val="24"/>
        </w:rPr>
        <w:t>2) паспорт или иной документ, удостоверяющий личность;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3) свидетельство о рождении (представляется на каждого ребенка в семье);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D90334">
        <w:rPr>
          <w:rFonts w:ascii="Times New Roman" w:hAnsi="Times New Roman" w:cs="Times New Roman"/>
          <w:sz w:val="24"/>
          <w:szCs w:val="24"/>
        </w:rPr>
        <w:t>4) документ, подтверждающий полномочия законного представителя (для законного представителя).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3. Родитель (законный представитель) представляет подлинники документов, указанных в </w:t>
      </w:r>
      <w:hyperlink w:anchor="Par45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7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4 пункта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</w:t>
      </w:r>
      <w:hyperlink w:anchor="Par43" w:tooltip="Ссылка на текущий документ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264CE5" w:rsidRPr="00D90334" w:rsidRDefault="00264CE5" w:rsidP="00D90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58"/>
      <w:bookmarkEnd w:id="3"/>
      <w:r w:rsidRPr="00D90334">
        <w:rPr>
          <w:rFonts w:ascii="Times New Roman" w:hAnsi="Times New Roman" w:cs="Times New Roman"/>
          <w:sz w:val="24"/>
          <w:szCs w:val="24"/>
        </w:rPr>
        <w:t xml:space="preserve">Форма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             к Порядку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обращения родителей (законных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представителей) за получением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компенсации платы, взимаемой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с родителей (законных представителей)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за присмотр и уход за детьми,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осваивающими образовательные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программы дошкольного образования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в организациях, осуществляющих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</w:rPr>
      </w:pPr>
      <w:r w:rsidRPr="00D90334">
        <w:rPr>
          <w:rFonts w:ascii="Times New Roman" w:hAnsi="Times New Roman" w:cs="Times New Roman"/>
        </w:rPr>
        <w:t xml:space="preserve">                                               образовательную деятельность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</w:rPr>
      </w:pP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Директору 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(Ф.И.О. родителя (законного представителя))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(адрес регистрации, адрес проживания)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64CE5" w:rsidRPr="00D90334" w:rsidRDefault="00264CE5" w:rsidP="00D903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(паспортные данные)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85"/>
      <w:bookmarkEnd w:id="4"/>
      <w:r w:rsidRPr="00D90334">
        <w:rPr>
          <w:rFonts w:ascii="Times New Roman" w:hAnsi="Times New Roman" w:cs="Times New Roman"/>
          <w:sz w:val="24"/>
          <w:szCs w:val="24"/>
        </w:rPr>
        <w:t>ЗАЯВЛЕНИЕ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Прошу   выплачивать   мне  компенсацию  платы,  взимаемой  с  родителей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(законных  представителей)  за  присмотр  и  уход  за  детьми,  за  ребенка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(Ф.И.О., возраст ребенка)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зарегистрированного по адресу 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(полный адрес)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(полный адрес)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путем   перечисления   компенсации   на   счет   в   кредитной  организации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(указать наименование кредитной организации и номер счета)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О   наступлении   обстоятельств,   влекущих   изменение   размера   или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прекращение выплаты компенсации, обязуюсь сообщить.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"__" _________ 20__ г.                              _______________________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 заявителя)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даю  согласие  на  использование  и  обработку  моих персональных данных по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существующим   технологиям  обработки  документов  с  целью  предоставления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компенсации в следующем объеме: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3) адрес места жительства;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4)  серия, номер и дата выдачи паспорта, наименование органа, выдавшего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5) сведения о доходах;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6) информация о выплаченных суммах компенсаций;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7) номер счета по вкладу (счета банковской карты).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Срок  действия  моего  согласия  считать  с  момента подписания данного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заявления на срок: бессрочно.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Отзыв   настоящего  согласия  в  случаях,  предусмотренных  Федеральным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" w:tooltip="Федеральный закон от 27.07.2006 N 152-ФЗ (ред. от 23.07.2013) &quot;О персональных данных&quot;{КонсультантПлюс}" w:history="1">
        <w:r w:rsidRPr="00D9033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90334">
        <w:rPr>
          <w:rFonts w:ascii="Times New Roman" w:hAnsi="Times New Roman" w:cs="Times New Roman"/>
          <w:sz w:val="24"/>
          <w:szCs w:val="24"/>
        </w:rPr>
        <w:t xml:space="preserve">   от   27   июля   2006   года  N  152-ФЗ  "О персональных данных",</w:t>
      </w:r>
    </w:p>
    <w:p w:rsidR="00264CE5" w:rsidRPr="00D90334" w:rsidRDefault="00264CE5" w:rsidP="00D90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осуществляется на основании моего заявления.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>"__" _________ 20__ г.                                 ____________________</w:t>
      </w:r>
    </w:p>
    <w:p w:rsidR="00264CE5" w:rsidRPr="00D90334" w:rsidRDefault="00264CE5" w:rsidP="00D903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03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CE5" w:rsidRPr="00D90334" w:rsidRDefault="00264CE5" w:rsidP="00D903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64CE5" w:rsidRPr="00D90334" w:rsidSect="0023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334"/>
    <w:rsid w:val="0023626A"/>
    <w:rsid w:val="00264CE5"/>
    <w:rsid w:val="002F5864"/>
    <w:rsid w:val="008A0FE6"/>
    <w:rsid w:val="00980596"/>
    <w:rsid w:val="00D9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03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3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4FF5FC07A22CCE061B8DA5A64EF5E11B9FBCB48C50A9B14A2CEC12E0L6v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1080</Words>
  <Characters>6162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МБДОУ 16</dc:creator>
  <cp:keywords/>
  <dc:description/>
  <cp:lastModifiedBy>User</cp:lastModifiedBy>
  <cp:revision>2</cp:revision>
  <dcterms:created xsi:type="dcterms:W3CDTF">2014-10-27T16:56:00Z</dcterms:created>
  <dcterms:modified xsi:type="dcterms:W3CDTF">2014-10-27T16:56:00Z</dcterms:modified>
</cp:coreProperties>
</file>