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tblLayout w:type="fixed"/>
        <w:tblLook w:val="00A0"/>
      </w:tblPr>
      <w:tblGrid>
        <w:gridCol w:w="4594"/>
        <w:gridCol w:w="515"/>
        <w:gridCol w:w="5489"/>
        <w:gridCol w:w="425"/>
        <w:gridCol w:w="4820"/>
      </w:tblGrid>
      <w:tr w:rsidR="004F7C0A" w:rsidRPr="000F5738" w:rsidTr="000F5738">
        <w:tc>
          <w:tcPr>
            <w:tcW w:w="4594" w:type="dxa"/>
          </w:tcPr>
          <w:p w:rsidR="004F7C0A" w:rsidRPr="000F5738" w:rsidRDefault="004F7C0A" w:rsidP="000F5738">
            <w:pPr>
              <w:spacing w:after="0" w:line="45" w:lineRule="atLeast"/>
              <w:jc w:val="both"/>
              <w:rPr>
                <w:b/>
                <w:spacing w:val="-7"/>
                <w:sz w:val="24"/>
                <w:szCs w:val="24"/>
              </w:rPr>
            </w:pPr>
            <w:r w:rsidRPr="00A04107">
              <w:rPr>
                <w:b/>
                <w:noProof/>
                <w:spacing w:val="-7"/>
                <w:sz w:val="24"/>
                <w:szCs w:val="24"/>
                <w:lang w:eastAsia="ru-RU"/>
              </w:rPr>
              <w:pict>
                <v:shape id="Рисунок 122" o:spid="_x0000_i1026" type="#_x0000_t75" style="width:83.25pt;height:47.25pt;visibility:visible">
                  <v:imagedata r:id="rId5" o:title=""/>
                </v:shape>
              </w:pict>
            </w:r>
            <w:r w:rsidRPr="000F5738">
              <w:rPr>
                <w:b/>
                <w:spacing w:val="-7"/>
                <w:sz w:val="24"/>
                <w:szCs w:val="24"/>
              </w:rPr>
              <w:t xml:space="preserve">       </w:t>
            </w:r>
            <w:r w:rsidRPr="000F5738">
              <w:rPr>
                <w:b/>
                <w:color w:val="000080"/>
                <w:spacing w:val="-7"/>
                <w:sz w:val="24"/>
                <w:szCs w:val="24"/>
              </w:rPr>
              <w:t>бабочка</w:t>
            </w:r>
          </w:p>
          <w:p w:rsidR="004F7C0A" w:rsidRPr="000F5738" w:rsidRDefault="004F7C0A" w:rsidP="000F5738">
            <w:pPr>
              <w:spacing w:after="0" w:line="45" w:lineRule="atLeast"/>
              <w:jc w:val="both"/>
              <w:rPr>
                <w:spacing w:val="-7"/>
                <w:sz w:val="24"/>
                <w:szCs w:val="24"/>
              </w:rPr>
            </w:pPr>
            <w:r w:rsidRPr="000F5738">
              <w:rPr>
                <w:spacing w:val="-7"/>
                <w:sz w:val="24"/>
                <w:szCs w:val="24"/>
              </w:rPr>
      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      </w:r>
          </w:p>
          <w:p w:rsidR="004F7C0A" w:rsidRPr="000F5738" w:rsidRDefault="004F7C0A" w:rsidP="000F5738">
            <w:pPr>
              <w:spacing w:after="0"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4F7C0A" w:rsidRPr="000F5738" w:rsidRDefault="004F7C0A" w:rsidP="000F5738">
            <w:pPr>
              <w:spacing w:after="0" w:line="45" w:lineRule="atLeast"/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60" o:spid="_x0000_s1026" type="#_x0000_t75" style="position:absolute;left:0;text-align:left;margin-left:-8.5pt;margin-top:126.9pt;width:59.25pt;height:86.25pt;z-index:251657728;visibility:visible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  <w:p w:rsidR="004F7C0A" w:rsidRPr="000F5738" w:rsidRDefault="004F7C0A" w:rsidP="000F5738">
            <w:pPr>
              <w:spacing w:after="0" w:line="45" w:lineRule="atLeast"/>
              <w:ind w:left="1416"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0F5738">
              <w:rPr>
                <w:b/>
                <w:color w:val="000080"/>
                <w:spacing w:val="-7"/>
                <w:sz w:val="24"/>
                <w:szCs w:val="24"/>
              </w:rPr>
              <w:t>кораблик</w:t>
            </w:r>
          </w:p>
          <w:p w:rsidR="004F7C0A" w:rsidRPr="000F5738" w:rsidRDefault="004F7C0A" w:rsidP="000F5738">
            <w:pPr>
              <w:spacing w:after="0" w:line="45" w:lineRule="atLeast"/>
              <w:jc w:val="both"/>
              <w:rPr>
                <w:spacing w:val="-7"/>
                <w:sz w:val="24"/>
                <w:szCs w:val="24"/>
              </w:rPr>
            </w:pPr>
            <w:r w:rsidRPr="000F5738">
              <w:rPr>
                <w:spacing w:val="-7"/>
                <w:sz w:val="24"/>
                <w:szCs w:val="24"/>
              </w:rPr>
              <w:t xml:space="preserve">Дуть плавно и длительно на бумажный кораблик. </w:t>
            </w:r>
          </w:p>
          <w:p w:rsidR="004F7C0A" w:rsidRPr="000F5738" w:rsidRDefault="004F7C0A" w:rsidP="000F5738">
            <w:pPr>
              <w:spacing w:after="0"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4F7C0A" w:rsidRPr="000F5738" w:rsidRDefault="004F7C0A" w:rsidP="000F5738">
            <w:pPr>
              <w:spacing w:after="0"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4F7C0A" w:rsidRPr="000F5738" w:rsidRDefault="004F7C0A" w:rsidP="000F5738">
            <w:pPr>
              <w:spacing w:after="0"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4F7C0A" w:rsidRPr="000F5738" w:rsidRDefault="004F7C0A" w:rsidP="000F5738">
            <w:pPr>
              <w:spacing w:after="0" w:line="45" w:lineRule="atLeast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63" o:spid="_x0000_s1027" type="#_x0000_t75" style="position:absolute;left:0;text-align:left;margin-left:0;margin-top:222.9pt;width:78.75pt;height:63pt;z-index:251658752;visibility:visible;mso-position-horizontal:left;mso-position-horizontal-relative:margin;mso-position-vertical-relative:margin">
                  <v:imagedata r:id="rId7" o:title=""/>
                  <w10:wrap type="square" anchorx="margin" anchory="margin"/>
                </v:shape>
              </w:pict>
            </w:r>
            <w:r w:rsidRPr="000F5738">
              <w:rPr>
                <w:b/>
                <w:spacing w:val="-7"/>
                <w:sz w:val="24"/>
                <w:szCs w:val="24"/>
              </w:rPr>
              <w:t xml:space="preserve">         </w:t>
            </w:r>
            <w:r w:rsidRPr="000F5738">
              <w:rPr>
                <w:b/>
                <w:color w:val="000080"/>
                <w:spacing w:val="-7"/>
                <w:sz w:val="24"/>
                <w:szCs w:val="24"/>
              </w:rPr>
              <w:t>одуванчик</w:t>
            </w:r>
          </w:p>
          <w:p w:rsidR="004F7C0A" w:rsidRPr="000F5738" w:rsidRDefault="004F7C0A" w:rsidP="000F5738">
            <w:pPr>
              <w:spacing w:after="0" w:line="45" w:lineRule="atLeast"/>
              <w:jc w:val="both"/>
              <w:rPr>
                <w:spacing w:val="-7"/>
                <w:sz w:val="24"/>
                <w:szCs w:val="24"/>
              </w:rPr>
            </w:pPr>
            <w:r w:rsidRPr="000F5738">
              <w:rPr>
                <w:spacing w:val="-7"/>
                <w:sz w:val="24"/>
                <w:szCs w:val="24"/>
              </w:rPr>
              <w:t xml:space="preserve">Предложите ребенку подуть на отцветший одуванчик (следите за правильностью выдоха). </w:t>
            </w:r>
          </w:p>
          <w:p w:rsidR="004F7C0A" w:rsidRPr="000F5738" w:rsidRDefault="004F7C0A" w:rsidP="000F5738">
            <w:pPr>
              <w:spacing w:after="0"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4F7C0A" w:rsidRPr="000F5738" w:rsidRDefault="004F7C0A" w:rsidP="000F5738">
            <w:pPr>
              <w:spacing w:after="0"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4F7C0A" w:rsidRPr="000F5738" w:rsidRDefault="004F7C0A" w:rsidP="000F5738">
            <w:pPr>
              <w:spacing w:after="0"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4F7C0A" w:rsidRPr="000F5738" w:rsidRDefault="004F7C0A" w:rsidP="000F5738">
            <w:pPr>
              <w:spacing w:after="0" w:line="45" w:lineRule="atLeast"/>
              <w:ind w:left="1416"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66" o:spid="_x0000_s1028" type="#_x0000_t75" style="position:absolute;left:0;text-align:left;margin-left:-13.75pt;margin-top:311.4pt;width:69pt;height:98.25pt;z-index:251659776;visibility:visible;mso-position-horizontal-relative:margin;mso-position-vertical-relative:margin">
                  <v:imagedata r:id="rId8" o:title=""/>
                  <w10:wrap type="square" anchorx="margin" anchory="margin"/>
                </v:shape>
              </w:pict>
            </w:r>
            <w:r w:rsidRPr="000F5738">
              <w:rPr>
                <w:b/>
                <w:color w:val="000080"/>
                <w:spacing w:val="-7"/>
                <w:sz w:val="24"/>
                <w:szCs w:val="24"/>
              </w:rPr>
              <w:t>шторм в стакане</w:t>
            </w:r>
          </w:p>
          <w:p w:rsidR="004F7C0A" w:rsidRPr="000F5738" w:rsidRDefault="004F7C0A" w:rsidP="000F5738">
            <w:pPr>
              <w:spacing w:after="0" w:line="45" w:lineRule="atLeast"/>
              <w:jc w:val="both"/>
              <w:rPr>
                <w:spacing w:val="-7"/>
                <w:sz w:val="24"/>
                <w:szCs w:val="24"/>
              </w:rPr>
            </w:pPr>
            <w:r w:rsidRPr="000F5738">
              <w:rPr>
                <w:spacing w:val="-7"/>
                <w:sz w:val="24"/>
                <w:szCs w:val="24"/>
              </w:rPr>
              <w:t xml:space="preserve">Предложите ребенку подуть через соломинку в стакан с водой (нужно следить, чтобы щеки не надувались, а губы были неподвижными). </w:t>
            </w:r>
          </w:p>
          <w:p w:rsidR="004F7C0A" w:rsidRPr="000F5738" w:rsidRDefault="004F7C0A" w:rsidP="000F5738">
            <w:pPr>
              <w:spacing w:after="0" w:line="240" w:lineRule="auto"/>
              <w:jc w:val="both"/>
            </w:pPr>
          </w:p>
        </w:tc>
        <w:tc>
          <w:tcPr>
            <w:tcW w:w="515" w:type="dxa"/>
          </w:tcPr>
          <w:p w:rsidR="004F7C0A" w:rsidRPr="000F5738" w:rsidRDefault="004F7C0A" w:rsidP="000F5738">
            <w:pPr>
              <w:spacing w:after="0" w:line="240" w:lineRule="auto"/>
            </w:pPr>
          </w:p>
        </w:tc>
        <w:tc>
          <w:tcPr>
            <w:tcW w:w="5489" w:type="dxa"/>
          </w:tcPr>
          <w:p w:rsidR="004F7C0A" w:rsidRPr="000F5738" w:rsidRDefault="004F7C0A" w:rsidP="000F5738">
            <w:pPr>
              <w:spacing w:after="0" w:line="45" w:lineRule="atLeast"/>
              <w:jc w:val="center"/>
              <w:rPr>
                <w:b/>
                <w:color w:val="002060"/>
                <w:spacing w:val="-7"/>
                <w:sz w:val="28"/>
                <w:szCs w:val="28"/>
              </w:rPr>
            </w:pPr>
            <w:r w:rsidRPr="000F5738">
              <w:rPr>
                <w:b/>
                <w:color w:val="002060"/>
                <w:spacing w:val="-7"/>
                <w:sz w:val="28"/>
                <w:szCs w:val="28"/>
              </w:rPr>
              <w:t>Техника выполнения упражнений:</w:t>
            </w:r>
          </w:p>
          <w:p w:rsidR="004F7C0A" w:rsidRPr="000F5738" w:rsidRDefault="004F7C0A" w:rsidP="000F5738">
            <w:pPr>
              <w:spacing w:after="0" w:line="45" w:lineRule="atLeast"/>
              <w:jc w:val="both"/>
              <w:rPr>
                <w:b/>
                <w:color w:val="002060"/>
                <w:spacing w:val="-7"/>
                <w:sz w:val="28"/>
                <w:szCs w:val="28"/>
                <w:u w:val="single"/>
              </w:rPr>
            </w:pPr>
          </w:p>
          <w:p w:rsidR="004F7C0A" w:rsidRPr="00CD1CAD" w:rsidRDefault="004F7C0A" w:rsidP="000F573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Cambria" w:hAnsi="Cambria"/>
                <w:b/>
                <w:i/>
                <w:color w:val="000080"/>
                <w:spacing w:val="-7"/>
                <w:sz w:val="28"/>
                <w:szCs w:val="28"/>
              </w:rPr>
            </w:pPr>
            <w:r w:rsidRPr="00CD1CAD">
              <w:rPr>
                <w:rFonts w:ascii="Cambria" w:hAnsi="Cambria"/>
                <w:b/>
                <w:i/>
                <w:color w:val="000080"/>
                <w:spacing w:val="-7"/>
                <w:sz w:val="28"/>
                <w:szCs w:val="28"/>
              </w:rPr>
              <w:t>воздух набирать через нос</w:t>
            </w:r>
          </w:p>
          <w:p w:rsidR="004F7C0A" w:rsidRPr="00CD1CAD" w:rsidRDefault="004F7C0A" w:rsidP="000F573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Cambria" w:hAnsi="Cambria"/>
                <w:b/>
                <w:i/>
                <w:color w:val="000080"/>
                <w:spacing w:val="-7"/>
                <w:sz w:val="28"/>
                <w:szCs w:val="28"/>
              </w:rPr>
            </w:pPr>
            <w:r w:rsidRPr="00CD1CAD">
              <w:rPr>
                <w:rFonts w:ascii="Cambria" w:hAnsi="Cambria"/>
                <w:b/>
                <w:i/>
                <w:color w:val="000080"/>
                <w:spacing w:val="-7"/>
                <w:sz w:val="28"/>
                <w:szCs w:val="28"/>
              </w:rPr>
              <w:t>плечи не поднимать</w:t>
            </w:r>
          </w:p>
          <w:p w:rsidR="004F7C0A" w:rsidRPr="00CD1CAD" w:rsidRDefault="004F7C0A" w:rsidP="000F573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Cambria" w:hAnsi="Cambria"/>
                <w:b/>
                <w:i/>
                <w:color w:val="000080"/>
                <w:spacing w:val="-7"/>
                <w:sz w:val="28"/>
                <w:szCs w:val="28"/>
              </w:rPr>
            </w:pPr>
            <w:r w:rsidRPr="00CD1CAD">
              <w:rPr>
                <w:rFonts w:ascii="Cambria" w:hAnsi="Cambria"/>
                <w:b/>
                <w:i/>
                <w:color w:val="000080"/>
                <w:spacing w:val="-7"/>
                <w:sz w:val="28"/>
                <w:szCs w:val="28"/>
              </w:rPr>
              <w:t>выдох должен быть длительным и плавным</w:t>
            </w:r>
          </w:p>
          <w:p w:rsidR="004F7C0A" w:rsidRPr="00CD1CAD" w:rsidRDefault="004F7C0A" w:rsidP="000F573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Cambria" w:hAnsi="Cambria"/>
                <w:b/>
                <w:i/>
                <w:color w:val="000080"/>
                <w:spacing w:val="-7"/>
                <w:sz w:val="28"/>
                <w:szCs w:val="28"/>
              </w:rPr>
            </w:pPr>
            <w:r w:rsidRPr="00CD1CAD">
              <w:rPr>
                <w:rFonts w:ascii="Cambria" w:hAnsi="Cambria"/>
                <w:b/>
                <w:i/>
                <w:color w:val="000080"/>
                <w:spacing w:val="-7"/>
                <w:sz w:val="28"/>
                <w:szCs w:val="28"/>
              </w:rPr>
              <w:t>необходимо следить, за тем, чтобы не надувались щеки (для начала их можно придерживать руками)</w:t>
            </w:r>
          </w:p>
          <w:p w:rsidR="004F7C0A" w:rsidRPr="00CD1CAD" w:rsidRDefault="004F7C0A" w:rsidP="000F573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Cambria" w:hAnsi="Cambria"/>
                <w:b/>
                <w:i/>
                <w:color w:val="000080"/>
                <w:spacing w:val="-7"/>
                <w:sz w:val="28"/>
                <w:szCs w:val="28"/>
              </w:rPr>
            </w:pPr>
            <w:r w:rsidRPr="00CD1CAD">
              <w:rPr>
                <w:rFonts w:ascii="Cambria" w:hAnsi="Cambria"/>
                <w:b/>
                <w:i/>
                <w:color w:val="000080"/>
                <w:spacing w:val="-7"/>
                <w:sz w:val="28"/>
                <w:szCs w:val="28"/>
              </w:rPr>
              <w:t>нельзя много раз подряд повторять упражнения, так как это может привести к головокружению</w:t>
            </w:r>
          </w:p>
          <w:p w:rsidR="004F7C0A" w:rsidRPr="000F5738" w:rsidRDefault="004F7C0A" w:rsidP="000F573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Cambria" w:hAnsi="Cambria"/>
                <w:i/>
                <w:color w:val="C00000"/>
                <w:spacing w:val="-7"/>
                <w:sz w:val="28"/>
                <w:szCs w:val="28"/>
              </w:rPr>
            </w:pPr>
          </w:p>
          <w:p w:rsidR="004F7C0A" w:rsidRPr="000F5738" w:rsidRDefault="004F7C0A" w:rsidP="000F5738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>
                <v:shape id="Рисунок 3" o:spid="_x0000_i1027" type="#_x0000_t75" style="width:207pt;height:156.75pt;visibility:visible">
                  <v:imagedata r:id="rId9" o:title=""/>
                </v:shape>
              </w:pict>
            </w:r>
          </w:p>
        </w:tc>
        <w:tc>
          <w:tcPr>
            <w:tcW w:w="425" w:type="dxa"/>
          </w:tcPr>
          <w:p w:rsidR="004F7C0A" w:rsidRPr="000F5738" w:rsidRDefault="004F7C0A" w:rsidP="000F5738">
            <w:pPr>
              <w:spacing w:after="0" w:line="240" w:lineRule="auto"/>
            </w:pPr>
          </w:p>
        </w:tc>
        <w:tc>
          <w:tcPr>
            <w:tcW w:w="4820" w:type="dxa"/>
            <w:shd w:val="clear" w:color="auto" w:fill="E4EBF4"/>
          </w:tcPr>
          <w:p w:rsidR="004F7C0A" w:rsidRPr="000F5738" w:rsidRDefault="004F7C0A" w:rsidP="000F573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0F5738">
              <w:rPr>
                <w:b/>
                <w:color w:val="002060"/>
              </w:rPr>
              <w:t>Муниципальное бюджетное  дошкольное образовательное учреждение детский сад компенсирующего вида №438</w:t>
            </w:r>
          </w:p>
          <w:p w:rsidR="004F7C0A" w:rsidRPr="000F5738" w:rsidRDefault="004F7C0A" w:rsidP="000F5738">
            <w:pPr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</w:p>
          <w:p w:rsidR="004F7C0A" w:rsidRPr="000F5738" w:rsidRDefault="004F7C0A" w:rsidP="000F5738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  <w:p w:rsidR="004F7C0A" w:rsidRPr="000F5738" w:rsidRDefault="004F7C0A" w:rsidP="000F57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73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ИГРЫ, КОТОРЫЕ УЧАТ И ЛЕЧАТ</w:t>
            </w:r>
          </w:p>
          <w:p w:rsidR="004F7C0A" w:rsidRPr="000F5738" w:rsidRDefault="004F7C0A" w:rsidP="000F5738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  <w:p w:rsidR="004F7C0A" w:rsidRPr="000F5738" w:rsidRDefault="004F7C0A" w:rsidP="000F5738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04107">
              <w:rPr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8" type="#_x0000_t136" style="width:170.25pt;height:60.75pt" fillcolor="#00b0f0">
                  <v:shadow color="#868686"/>
                  <v:textpath style="font-family:&quot;Arial Black&quot;;font-size:14pt;v-text-kern:t" trim="t" fitpath="t" string="Дыхательная&#10;гимнастика&#10;"/>
                </v:shape>
              </w:pict>
            </w:r>
          </w:p>
          <w:p w:rsidR="004F7C0A" w:rsidRPr="000F5738" w:rsidRDefault="004F7C0A" w:rsidP="000F5738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  <w:p w:rsidR="004F7C0A" w:rsidRPr="000F5738" w:rsidRDefault="004F7C0A" w:rsidP="000F5738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A04107">
              <w:rPr>
                <w:noProof/>
                <w:sz w:val="44"/>
                <w:szCs w:val="44"/>
                <w:lang w:eastAsia="ru-RU"/>
              </w:rPr>
              <w:pict>
                <v:shape id="Рисунок 47" o:spid="_x0000_i1029" type="#_x0000_t75" style="width:249.75pt;height:177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">
                  <v:imagedata r:id="rId10" o:title=""/>
                  <o:lock v:ext="edit" aspectratio="f"/>
                </v:shape>
              </w:pict>
            </w:r>
          </w:p>
          <w:p w:rsidR="004F7C0A" w:rsidRPr="000F5738" w:rsidRDefault="004F7C0A" w:rsidP="000F5738">
            <w:pPr>
              <w:spacing w:after="0" w:line="240" w:lineRule="auto"/>
              <w:rPr>
                <w:sz w:val="36"/>
                <w:szCs w:val="36"/>
              </w:rPr>
            </w:pPr>
          </w:p>
          <w:p w:rsidR="004F7C0A" w:rsidRPr="000F5738" w:rsidRDefault="004F7C0A" w:rsidP="000F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38">
              <w:rPr>
                <w:rFonts w:ascii="Times New Roman" w:hAnsi="Times New Roman"/>
                <w:sz w:val="24"/>
                <w:szCs w:val="24"/>
              </w:rPr>
              <w:t>Екатеринбург 2016</w:t>
            </w:r>
          </w:p>
          <w:p w:rsidR="004F7C0A" w:rsidRPr="000F5738" w:rsidRDefault="004F7C0A" w:rsidP="000F5738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F7C0A" w:rsidRPr="000F5738" w:rsidRDefault="004F7C0A" w:rsidP="000F5738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F7C0A" w:rsidRPr="000F5738" w:rsidRDefault="004F7C0A" w:rsidP="000F57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7C0A" w:rsidRPr="000F5738" w:rsidTr="000F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4F7C0A" w:rsidRDefault="004F7C0A" w:rsidP="000F5738">
            <w:pPr>
              <w:spacing w:after="0" w:line="240" w:lineRule="auto"/>
              <w:ind w:firstLine="284"/>
              <w:jc w:val="both"/>
              <w:rPr>
                <w:i/>
                <w:color w:val="000080"/>
                <w:spacing w:val="-7"/>
                <w:sz w:val="28"/>
                <w:szCs w:val="28"/>
              </w:rPr>
            </w:pPr>
          </w:p>
          <w:p w:rsidR="004F7C0A" w:rsidRPr="00CD1CAD" w:rsidRDefault="004F7C0A" w:rsidP="000F5738">
            <w:pPr>
              <w:spacing w:after="0" w:line="240" w:lineRule="auto"/>
              <w:ind w:firstLine="284"/>
              <w:jc w:val="both"/>
              <w:rPr>
                <w:i/>
                <w:color w:val="000080"/>
                <w:spacing w:val="-7"/>
                <w:sz w:val="28"/>
                <w:szCs w:val="28"/>
              </w:rPr>
            </w:pPr>
            <w:r w:rsidRPr="00CD1CAD">
              <w:rPr>
                <w:i/>
                <w:color w:val="000080"/>
                <w:spacing w:val="-7"/>
                <w:sz w:val="28"/>
                <w:szCs w:val="28"/>
              </w:rPr>
              <w:t xml:space="preserve"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Можно использовать упражнения, при которых дыхательные мышцы работают с особым напряжением, и даже некоторые из упражнений буддийской гимнастики, способствующие развитию не только органов дыхания, но и работе сердечно-сосудистой системы. </w:t>
            </w:r>
          </w:p>
          <w:p w:rsidR="004F7C0A" w:rsidRPr="00CD1CAD" w:rsidRDefault="004F7C0A" w:rsidP="000F5738">
            <w:pPr>
              <w:spacing w:after="0" w:line="240" w:lineRule="auto"/>
              <w:ind w:firstLine="284"/>
              <w:jc w:val="both"/>
              <w:rPr>
                <w:i/>
                <w:color w:val="000080"/>
                <w:spacing w:val="-7"/>
                <w:sz w:val="28"/>
                <w:szCs w:val="28"/>
              </w:rPr>
            </w:pPr>
            <w:r w:rsidRPr="00CD1CAD">
              <w:rPr>
                <w:i/>
                <w:color w:val="000080"/>
                <w:spacing w:val="-7"/>
                <w:sz w:val="28"/>
                <w:szCs w:val="28"/>
              </w:rPr>
              <w:t xml:space="preserve">Регулярные выполнения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 </w:t>
            </w:r>
          </w:p>
          <w:p w:rsidR="004F7C0A" w:rsidRPr="000F5738" w:rsidRDefault="004F7C0A" w:rsidP="000F5738">
            <w:pPr>
              <w:spacing w:after="0" w:line="240" w:lineRule="auto"/>
              <w:jc w:val="both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F7C0A" w:rsidRPr="000F5738" w:rsidRDefault="004F7C0A" w:rsidP="000F5738">
            <w:pPr>
              <w:spacing w:after="0" w:line="240" w:lineRule="auto"/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4F7C0A" w:rsidRDefault="004F7C0A" w:rsidP="000F5738">
            <w:pPr>
              <w:spacing w:after="0" w:line="240" w:lineRule="auto"/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</w:p>
          <w:p w:rsidR="004F7C0A" w:rsidRPr="000F5738" w:rsidRDefault="004F7C0A" w:rsidP="000F5738">
            <w:pPr>
              <w:spacing w:after="0" w:line="240" w:lineRule="auto"/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0F5738">
              <w:rPr>
                <w:b/>
                <w:i/>
                <w:color w:val="800080"/>
                <w:spacing w:val="-7"/>
                <w:sz w:val="28"/>
                <w:szCs w:val="28"/>
              </w:rPr>
              <w:t xml:space="preserve">Рекомендации </w:t>
            </w:r>
          </w:p>
          <w:p w:rsidR="004F7C0A" w:rsidRPr="000F5738" w:rsidRDefault="004F7C0A" w:rsidP="000F5738">
            <w:pPr>
              <w:spacing w:after="0" w:line="240" w:lineRule="auto"/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0F5738">
              <w:rPr>
                <w:b/>
                <w:i/>
                <w:color w:val="800080"/>
                <w:spacing w:val="-7"/>
                <w:sz w:val="28"/>
                <w:szCs w:val="28"/>
              </w:rPr>
              <w:t>по проведению дыхательной гимнастики:</w:t>
            </w:r>
          </w:p>
          <w:p w:rsidR="004F7C0A" w:rsidRPr="00CD1CAD" w:rsidRDefault="004F7C0A" w:rsidP="000F5738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pacing w:val="-7"/>
                <w:sz w:val="28"/>
                <w:szCs w:val="28"/>
              </w:rPr>
            </w:pPr>
            <w:r w:rsidRPr="00CD1CAD">
              <w:rPr>
                <w:rFonts w:ascii="Cambria" w:hAnsi="Cambria"/>
                <w:spacing w:val="-7"/>
                <w:sz w:val="28"/>
                <w:szCs w:val="28"/>
              </w:rPr>
      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      </w:r>
          </w:p>
          <w:p w:rsidR="004F7C0A" w:rsidRPr="00CD1CAD" w:rsidRDefault="004F7C0A" w:rsidP="000F5738">
            <w:pPr>
              <w:pStyle w:val="1"/>
              <w:spacing w:after="0" w:line="240" w:lineRule="auto"/>
              <w:jc w:val="both"/>
              <w:rPr>
                <w:rFonts w:ascii="Cambria" w:hAnsi="Cambria"/>
                <w:spacing w:val="-7"/>
                <w:sz w:val="16"/>
                <w:szCs w:val="16"/>
              </w:rPr>
            </w:pPr>
          </w:p>
          <w:p w:rsidR="004F7C0A" w:rsidRPr="00CD1CAD" w:rsidRDefault="004F7C0A" w:rsidP="000F57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mbria" w:hAnsi="Cambria"/>
                <w:spacing w:val="-7"/>
                <w:sz w:val="28"/>
                <w:szCs w:val="28"/>
              </w:rPr>
            </w:pPr>
            <w:r w:rsidRPr="00CD1CAD">
              <w:rPr>
                <w:rFonts w:ascii="Cambria" w:hAnsi="Cambria"/>
                <w:spacing w:val="-7"/>
                <w:sz w:val="28"/>
                <w:szCs w:val="28"/>
              </w:rPr>
      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      </w:r>
          </w:p>
          <w:p w:rsidR="004F7C0A" w:rsidRPr="00CD1CAD" w:rsidRDefault="004F7C0A" w:rsidP="000F573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pacing w:val="-7"/>
                <w:sz w:val="16"/>
                <w:szCs w:val="16"/>
              </w:rPr>
            </w:pPr>
          </w:p>
          <w:p w:rsidR="004F7C0A" w:rsidRPr="00CD1CAD" w:rsidRDefault="004F7C0A" w:rsidP="000F57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mbria" w:hAnsi="Cambria"/>
                <w:spacing w:val="-7"/>
                <w:sz w:val="28"/>
                <w:szCs w:val="28"/>
              </w:rPr>
            </w:pPr>
            <w:r w:rsidRPr="00CD1CAD">
              <w:rPr>
                <w:rFonts w:ascii="Cambria" w:hAnsi="Cambria"/>
                <w:spacing w:val="-7"/>
                <w:sz w:val="28"/>
                <w:szCs w:val="28"/>
              </w:rPr>
              <w:t>Упражнения рекомендуется выполнять в свободной одежде, которая не стесняет движения.</w:t>
            </w:r>
          </w:p>
          <w:p w:rsidR="004F7C0A" w:rsidRPr="00CD1CAD" w:rsidRDefault="004F7C0A" w:rsidP="000F573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pacing w:val="-7"/>
                <w:sz w:val="16"/>
                <w:szCs w:val="16"/>
              </w:rPr>
            </w:pPr>
          </w:p>
          <w:p w:rsidR="004F7C0A" w:rsidRPr="000F5738" w:rsidRDefault="004F7C0A" w:rsidP="000F57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FF6600"/>
                <w:spacing w:val="-7"/>
                <w:sz w:val="28"/>
                <w:szCs w:val="28"/>
              </w:rPr>
            </w:pPr>
            <w:r w:rsidRPr="00CD1CAD">
              <w:rPr>
                <w:rFonts w:ascii="Cambria" w:hAnsi="Cambria"/>
                <w:spacing w:val="-7"/>
                <w:sz w:val="28"/>
                <w:szCs w:val="28"/>
              </w:rPr>
              <w:t>Необходимо следить за тем</w:t>
            </w:r>
            <w:r w:rsidRPr="00CD1CAD">
              <w:rPr>
                <w:rFonts w:ascii="Cambria" w:hAnsi="Cambria"/>
                <w:b/>
                <w:spacing w:val="-7"/>
                <w:sz w:val="28"/>
                <w:szCs w:val="28"/>
              </w:rPr>
              <w:t>,</w:t>
            </w:r>
            <w:r w:rsidRPr="00CD1CAD">
              <w:rPr>
                <w:rFonts w:ascii="Cambria" w:hAnsi="Cambria"/>
                <w:spacing w:val="-7"/>
                <w:sz w:val="28"/>
                <w:szCs w:val="28"/>
              </w:rPr>
              <w:t xml:space="preserve"> чтобы во время выполнения упражнений не напрягались мышцы рук, шеи, груди</w:t>
            </w:r>
            <w:r w:rsidRPr="000F5738">
              <w:rPr>
                <w:rFonts w:ascii="Cambria" w:hAnsi="Cambria"/>
                <w:color w:val="FF6600"/>
                <w:spacing w:val="-7"/>
                <w:sz w:val="28"/>
                <w:szCs w:val="28"/>
              </w:rPr>
              <w:t>.</w:t>
            </w:r>
          </w:p>
          <w:p w:rsidR="004F7C0A" w:rsidRPr="000F5738" w:rsidRDefault="004F7C0A" w:rsidP="000F5738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F7C0A" w:rsidRPr="000F5738" w:rsidRDefault="004F7C0A" w:rsidP="000F5738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F7C0A" w:rsidRDefault="004F7C0A" w:rsidP="000F57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pacing w:val="-7"/>
                <w:sz w:val="24"/>
                <w:szCs w:val="24"/>
              </w:rPr>
            </w:pPr>
          </w:p>
          <w:p w:rsidR="004F7C0A" w:rsidRPr="000F5738" w:rsidRDefault="004F7C0A" w:rsidP="000F57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pacing w:val="-7"/>
                <w:sz w:val="24"/>
                <w:szCs w:val="24"/>
              </w:rPr>
            </w:pPr>
            <w:r w:rsidRPr="000F5738">
              <w:rPr>
                <w:rFonts w:ascii="Arial" w:hAnsi="Arial" w:cs="Arial"/>
                <w:b/>
                <w:color w:val="002060"/>
                <w:spacing w:val="-7"/>
                <w:sz w:val="24"/>
                <w:szCs w:val="24"/>
              </w:rPr>
              <w:t>Упражнения для развития речевого дыхания</w:t>
            </w:r>
          </w:p>
          <w:p w:rsidR="004F7C0A" w:rsidRPr="000F5738" w:rsidRDefault="004F7C0A" w:rsidP="000F5738">
            <w:pPr>
              <w:spacing w:after="0" w:line="240" w:lineRule="auto"/>
              <w:jc w:val="both"/>
              <w:rPr>
                <w:b/>
                <w:spacing w:val="-7"/>
                <w:sz w:val="24"/>
                <w:szCs w:val="24"/>
              </w:rPr>
            </w:pPr>
          </w:p>
          <w:p w:rsidR="004F7C0A" w:rsidRPr="000F5738" w:rsidRDefault="004F7C0A" w:rsidP="000F5738">
            <w:pPr>
              <w:spacing w:after="0" w:line="240" w:lineRule="auto"/>
              <w:ind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0F5738">
              <w:rPr>
                <w:b/>
                <w:color w:val="000080"/>
                <w:spacing w:val="-7"/>
                <w:sz w:val="24"/>
                <w:szCs w:val="24"/>
              </w:rPr>
              <w:t>футбол</w:t>
            </w:r>
          </w:p>
          <w:p w:rsidR="004F7C0A" w:rsidRPr="000F5738" w:rsidRDefault="004F7C0A" w:rsidP="000F5738">
            <w:pPr>
              <w:spacing w:after="0" w:line="240" w:lineRule="auto"/>
              <w:jc w:val="both"/>
              <w:rPr>
                <w:spacing w:val="-7"/>
                <w:sz w:val="24"/>
                <w:szCs w:val="24"/>
              </w:rPr>
            </w:pPr>
            <w:r w:rsidRPr="000F5738">
              <w:rPr>
                <w:spacing w:val="-7"/>
                <w:sz w:val="24"/>
                <w:szCs w:val="24"/>
              </w:rPr>
              <w:t xml:space="preserve">Скатать ватный шарик и поставить два кубика в качестве ворот. Ребенок должен, дуя на шарик, загнать его в ворота. </w:t>
            </w:r>
          </w:p>
          <w:p w:rsidR="004F7C0A" w:rsidRPr="000F5738" w:rsidRDefault="004F7C0A" w:rsidP="000F5738">
            <w:pPr>
              <w:spacing w:after="0" w:line="240" w:lineRule="auto"/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50" o:spid="_x0000_s1029" type="#_x0000_t75" style="position:absolute;left:0;text-align:left;margin-left:3.6pt;margin-top:30.9pt;width:75pt;height:71.25pt;z-index:251655680;visibility:visible;mso-position-horizontal-relative:margin;mso-position-vertical-relative:margin">
                  <v:imagedata r:id="rId11" o:title=""/>
                  <w10:wrap type="square" anchorx="margin" anchory="margin"/>
                </v:shape>
              </w:pict>
            </w:r>
          </w:p>
          <w:p w:rsidR="004F7C0A" w:rsidRPr="000F5738" w:rsidRDefault="004F7C0A" w:rsidP="000F5738">
            <w:pPr>
              <w:spacing w:after="0" w:line="240" w:lineRule="auto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A04107">
              <w:rPr>
                <w:b/>
                <w:noProof/>
                <w:spacing w:val="-7"/>
                <w:sz w:val="24"/>
                <w:szCs w:val="24"/>
                <w:lang w:eastAsia="ru-RU"/>
              </w:rPr>
              <w:pict>
                <v:shape id="_x0000_i1034" type="#_x0000_t75" style="width:46.5pt;height:57pt;visibility:visible">
                  <v:imagedata r:id="rId12" o:title=""/>
                </v:shape>
              </w:pict>
            </w:r>
            <w:r w:rsidRPr="000F5738">
              <w:rPr>
                <w:b/>
                <w:spacing w:val="-7"/>
                <w:sz w:val="24"/>
                <w:szCs w:val="24"/>
              </w:rPr>
              <w:t xml:space="preserve">      </w:t>
            </w:r>
            <w:r w:rsidRPr="000F5738">
              <w:rPr>
                <w:b/>
                <w:spacing w:val="-7"/>
                <w:sz w:val="24"/>
                <w:szCs w:val="24"/>
              </w:rPr>
              <w:tab/>
            </w:r>
            <w:r w:rsidRPr="000F5738">
              <w:rPr>
                <w:b/>
                <w:color w:val="000080"/>
                <w:spacing w:val="-7"/>
                <w:sz w:val="24"/>
                <w:szCs w:val="24"/>
              </w:rPr>
              <w:t>ветряная мельница</w:t>
            </w:r>
          </w:p>
          <w:p w:rsidR="004F7C0A" w:rsidRPr="000F5738" w:rsidRDefault="004F7C0A" w:rsidP="000F5738">
            <w:pPr>
              <w:spacing w:after="0" w:line="240" w:lineRule="auto"/>
              <w:jc w:val="both"/>
              <w:rPr>
                <w:spacing w:val="-7"/>
                <w:sz w:val="24"/>
                <w:szCs w:val="24"/>
              </w:rPr>
            </w:pPr>
            <w:r w:rsidRPr="000F5738">
              <w:rPr>
                <w:spacing w:val="-7"/>
                <w:sz w:val="24"/>
                <w:szCs w:val="24"/>
              </w:rPr>
              <w:t xml:space="preserve">Ребенок дует на лопасти игрушки-вертушки или мельницы из песочного набора. </w:t>
            </w:r>
          </w:p>
          <w:p w:rsidR="004F7C0A" w:rsidRPr="000F5738" w:rsidRDefault="004F7C0A" w:rsidP="000F5738">
            <w:pPr>
              <w:spacing w:after="0" w:line="240" w:lineRule="auto"/>
              <w:jc w:val="both"/>
              <w:rPr>
                <w:b/>
                <w:spacing w:val="-7"/>
                <w:sz w:val="24"/>
                <w:szCs w:val="24"/>
              </w:rPr>
            </w:pPr>
          </w:p>
          <w:p w:rsidR="004F7C0A" w:rsidRPr="000F5738" w:rsidRDefault="004F7C0A" w:rsidP="000F5738">
            <w:pPr>
              <w:spacing w:after="0" w:line="240" w:lineRule="auto"/>
              <w:ind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0F5738">
              <w:rPr>
                <w:b/>
                <w:color w:val="000080"/>
                <w:spacing w:val="-7"/>
                <w:sz w:val="24"/>
                <w:szCs w:val="24"/>
              </w:rPr>
              <w:t>снегопад</w:t>
            </w:r>
          </w:p>
          <w:p w:rsidR="004F7C0A" w:rsidRPr="000F5738" w:rsidRDefault="004F7C0A" w:rsidP="000F5738">
            <w:pPr>
              <w:spacing w:after="0" w:line="240" w:lineRule="auto"/>
              <w:jc w:val="both"/>
              <w:rPr>
                <w:spacing w:val="-7"/>
                <w:sz w:val="24"/>
                <w:szCs w:val="24"/>
              </w:rPr>
            </w:pPr>
            <w:r w:rsidRPr="000F5738">
              <w:rPr>
                <w:spacing w:val="-7"/>
                <w:sz w:val="24"/>
                <w:szCs w:val="24"/>
              </w:rPr>
              <w:t xml:space="preserve">Сделать снежинки из ваты (рыхлые комочки). Объяснить ребенку, что такое снегопад и предложить ребенку сдувать "снежинки" с ладони. </w:t>
            </w:r>
          </w:p>
          <w:p w:rsidR="004F7C0A" w:rsidRPr="000F5738" w:rsidRDefault="004F7C0A" w:rsidP="000F5738">
            <w:pPr>
              <w:spacing w:after="0" w:line="240" w:lineRule="auto"/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53" o:spid="_x0000_s1030" type="#_x0000_t75" style="position:absolute;left:0;text-align:left;margin-left:3.6pt;margin-top:224.4pt;width:84pt;height:63pt;z-index:251656704;visibility:visible;mso-position-horizontal-relative:margin;mso-position-vertical-relative:margin">
                  <v:imagedata r:id="rId13" o:title=""/>
                  <w10:wrap type="square" anchorx="margin" anchory="margin"/>
                </v:shape>
              </w:pict>
            </w:r>
          </w:p>
          <w:p w:rsidR="004F7C0A" w:rsidRPr="000F5738" w:rsidRDefault="004F7C0A" w:rsidP="000F5738">
            <w:pPr>
              <w:spacing w:after="0" w:line="240" w:lineRule="auto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0F573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04107">
              <w:rPr>
                <w:b/>
                <w:noProof/>
                <w:spacing w:val="-7"/>
                <w:sz w:val="24"/>
                <w:szCs w:val="24"/>
                <w:lang w:eastAsia="ru-RU"/>
              </w:rPr>
              <w:pict>
                <v:shape id="Рисунок 19" o:spid="_x0000_i1035" type="#_x0000_t75" style="width:57.75pt;height:40.5pt;visibility:visible">
                  <v:imagedata r:id="rId14" o:title=""/>
                </v:shape>
              </w:pict>
            </w:r>
            <w:r w:rsidRPr="000F5738">
              <w:rPr>
                <w:b/>
                <w:spacing w:val="-7"/>
                <w:sz w:val="24"/>
                <w:szCs w:val="24"/>
              </w:rPr>
              <w:t xml:space="preserve">   </w:t>
            </w:r>
            <w:r w:rsidRPr="000F5738">
              <w:rPr>
                <w:b/>
                <w:color w:val="000080"/>
                <w:spacing w:val="-7"/>
                <w:sz w:val="24"/>
                <w:szCs w:val="24"/>
              </w:rPr>
              <w:t>листопад</w:t>
            </w:r>
          </w:p>
          <w:p w:rsidR="004F7C0A" w:rsidRPr="000F5738" w:rsidRDefault="004F7C0A" w:rsidP="000F57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5738">
              <w:rPr>
                <w:spacing w:val="-7"/>
                <w:sz w:val="24"/>
                <w:szCs w:val="24"/>
              </w:rPr>
      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 </w:t>
            </w:r>
          </w:p>
          <w:p w:rsidR="004F7C0A" w:rsidRPr="000F5738" w:rsidRDefault="004F7C0A" w:rsidP="000F57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F7C0A" w:rsidRDefault="004F7C0A"/>
    <w:sectPr w:rsidR="004F7C0A" w:rsidSect="00B61724">
      <w:pgSz w:w="16838" w:h="11906" w:orient="landscape"/>
      <w:pgMar w:top="567" w:right="845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12.75pt" o:bullet="t">
        <v:imagedata r:id="rId1" o:title=""/>
      </v:shape>
    </w:pict>
  </w:numPicBullet>
  <w:abstractNum w:abstractNumId="0">
    <w:nsid w:val="1488638D"/>
    <w:multiLevelType w:val="hybridMultilevel"/>
    <w:tmpl w:val="DA8E0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E63BC"/>
    <w:multiLevelType w:val="hybridMultilevel"/>
    <w:tmpl w:val="2D580A88"/>
    <w:lvl w:ilvl="0" w:tplc="24B46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724"/>
    <w:rsid w:val="00015890"/>
    <w:rsid w:val="00061848"/>
    <w:rsid w:val="000F5738"/>
    <w:rsid w:val="002A1523"/>
    <w:rsid w:val="002B2BDD"/>
    <w:rsid w:val="002F31EE"/>
    <w:rsid w:val="00383D1C"/>
    <w:rsid w:val="00444EB9"/>
    <w:rsid w:val="004F7C0A"/>
    <w:rsid w:val="00556C39"/>
    <w:rsid w:val="005D6A95"/>
    <w:rsid w:val="007E20F4"/>
    <w:rsid w:val="008168E8"/>
    <w:rsid w:val="00832AAC"/>
    <w:rsid w:val="008B0C20"/>
    <w:rsid w:val="008E4427"/>
    <w:rsid w:val="00965F57"/>
    <w:rsid w:val="00982D2E"/>
    <w:rsid w:val="009A6D9D"/>
    <w:rsid w:val="009C0365"/>
    <w:rsid w:val="00A04107"/>
    <w:rsid w:val="00B46C07"/>
    <w:rsid w:val="00B61724"/>
    <w:rsid w:val="00BD7357"/>
    <w:rsid w:val="00C5080D"/>
    <w:rsid w:val="00CA31DD"/>
    <w:rsid w:val="00CD1CAD"/>
    <w:rsid w:val="00DC2C89"/>
    <w:rsid w:val="00E422CC"/>
    <w:rsid w:val="00F4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2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17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1724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B617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72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383D1C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816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450</Words>
  <Characters>2568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FuckYouBill</cp:lastModifiedBy>
  <cp:revision>12</cp:revision>
  <cp:lastPrinted>2016-10-09T09:46:00Z</cp:lastPrinted>
  <dcterms:created xsi:type="dcterms:W3CDTF">2012-07-18T09:36:00Z</dcterms:created>
  <dcterms:modified xsi:type="dcterms:W3CDTF">2016-10-09T12:13:00Z</dcterms:modified>
</cp:coreProperties>
</file>