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DD" w:rsidRPr="00676EA8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Georgia" w:hAnsi="Georgia" w:cs="Arial"/>
          <w:color w:val="000000"/>
          <w:sz w:val="28"/>
          <w:szCs w:val="28"/>
        </w:rPr>
      </w:pPr>
      <w:r w:rsidRPr="00676EA8">
        <w:rPr>
          <w:rStyle w:val="Strong"/>
          <w:rFonts w:ascii="Georgia" w:hAnsi="Georgia" w:cs="Arial"/>
          <w:color w:val="000000"/>
          <w:sz w:val="28"/>
          <w:szCs w:val="28"/>
        </w:rPr>
        <w:t>Игры на развитие памяти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Georgia" w:hAnsi="Georgia" w:cs="Arial"/>
          <w:color w:val="000000"/>
        </w:rPr>
      </w:pPr>
      <w:r>
        <w:rPr>
          <w:rStyle w:val="Strong"/>
          <w:rFonts w:ascii="Georgia" w:hAnsi="Georgia" w:cs="Arial"/>
          <w:color w:val="000000"/>
        </w:rPr>
        <w:t>Консультация учителя-дефектолога Захаровой Л.Д.</w:t>
      </w:r>
    </w:p>
    <w:p w:rsidR="00A611DD" w:rsidRPr="00676EA8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Fonts w:ascii="Georgia" w:hAnsi="Georgia" w:cs="Arial"/>
          <w:b/>
          <w:color w:val="000000"/>
          <w:sz w:val="18"/>
          <w:szCs w:val="18"/>
        </w:rPr>
      </w:pPr>
    </w:p>
    <w:p w:rsidR="00A611DD" w:rsidRDefault="00A611DD" w:rsidP="00675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Попросите ребёнка посмотреть и запомнить, какой была комната до убор</w:t>
      </w:r>
      <w:r>
        <w:rPr>
          <w:rFonts w:ascii="Arial" w:hAnsi="Arial" w:cs="Arial"/>
          <w:color w:val="000000"/>
        </w:rPr>
        <w:softHyphen/>
        <w:t>ки. Во время вашей уборки, ребёнок её нарисует. После уборки ребёнок дол</w:t>
      </w:r>
      <w:r>
        <w:rPr>
          <w:rFonts w:ascii="Arial" w:hAnsi="Arial" w:cs="Arial"/>
          <w:color w:val="000000"/>
        </w:rPr>
        <w:softHyphen/>
        <w:t>жен сравнить комнату до уборки и после (найти отличия), а рисунок поможет ему в этом.</w:t>
      </w:r>
    </w:p>
    <w:p w:rsidR="00A611DD" w:rsidRDefault="00A611DD" w:rsidP="00675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Попросите ребёнка побывать в роли наблюдателя. Он должен вниматель</w:t>
      </w:r>
      <w:r>
        <w:rPr>
          <w:rFonts w:ascii="Arial" w:hAnsi="Arial" w:cs="Arial"/>
          <w:color w:val="000000"/>
        </w:rPr>
        <w:softHyphen/>
        <w:t>но следить за вами в течение какого-то времени (например, 5—15 минут), а затем назвать по порядку все ваши действия.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11DD" w:rsidRDefault="00A611DD" w:rsidP="00675FBF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 w:rsidRPr="00F966DC">
        <w:rPr>
          <w:rFonts w:ascii="Arial" w:hAnsi="Arial" w:cs="Arial"/>
          <w:noProof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c-m-imagesubtitle-image-9161753297" o:spid="_x0000_i1025" type="#_x0000_t75" alt="image" style="width:312pt;height:168.75pt;visibility:visible">
            <v:imagedata r:id="rId5" o:title=""/>
          </v:shape>
        </w:pict>
      </w:r>
    </w:p>
    <w:p w:rsidR="00A611DD" w:rsidRDefault="00A611DD" w:rsidP="00675FBF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textWrapping" w:clear="all"/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Для развития памяти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</w:rPr>
        <w:t>также нужно:</w:t>
      </w:r>
    </w:p>
    <w:p w:rsidR="00A611DD" w:rsidRDefault="00A611DD" w:rsidP="00675F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пересказывать сказки, стихи, которые вы читаете ребёнку; в рассказывать вечером, какие звуки (предметы, запахи) он слышал (ви</w:t>
      </w:r>
      <w:r>
        <w:rPr>
          <w:rFonts w:ascii="Arial" w:hAnsi="Arial" w:cs="Arial"/>
          <w:color w:val="000000"/>
        </w:rPr>
        <w:softHyphen/>
        <w:t>дел, ощущал) за день (или за какой-то промежуток времени, например, пока ужинал);</w:t>
      </w:r>
    </w:p>
    <w:p w:rsidR="00A611DD" w:rsidRDefault="00A611DD" w:rsidP="00675F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пересказывать события в мультфильме, которые он смотрел вчера (при этом нужно вспоминать, кто из героев что говорил, что делал);</w:t>
      </w:r>
    </w:p>
    <w:p w:rsidR="00A611DD" w:rsidRDefault="00A611DD" w:rsidP="00675FB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смотреть на любой предмет в течение 30 секунд, а затем либо нарисовать, либо словесно описать его. 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Style w:val="Strong"/>
          <w:rFonts w:ascii="Arial" w:hAnsi="Arial" w:cs="Arial"/>
          <w:color w:val="000000"/>
        </w:rPr>
      </w:pP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</w:rPr>
        <w:t>Игры на развитие внимания</w:t>
      </w:r>
    </w:p>
    <w:p w:rsidR="00A611DD" w:rsidRDefault="00A611DD" w:rsidP="00675F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Посоревнуйтесь с ребёнком: вы ищете предметы, начинающиеся на бук</w:t>
      </w:r>
      <w:r>
        <w:rPr>
          <w:rFonts w:ascii="Arial" w:hAnsi="Arial" w:cs="Arial"/>
          <w:color w:val="000000"/>
        </w:rPr>
        <w:softHyphen/>
        <w:t>ву «П» (или другую букву), на кухне, а он — в комнате.</w:t>
      </w:r>
    </w:p>
    <w:p w:rsidR="00A611DD" w:rsidRDefault="00A611DD" w:rsidP="00675FB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Делая уборку в комнате или готовя пищу, можно сыграть в такую игру: вы называете любые слова (читаете стихотворение, сказку или поёте песню), а ребёнок должен хлопнуть в ладоши, каждый раз, когда встретится слово, начинающееся с буквы «К» («М», «Б» и т. д.). 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Задания для ребёнка: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        1.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</w:rPr>
        <w:t>Рассмотри картинку.</w:t>
      </w:r>
    </w:p>
    <w:p w:rsidR="00A611DD" w:rsidRDefault="00A611DD" w:rsidP="00675FBF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 w:rsidRPr="00F966DC">
        <w:rPr>
          <w:rFonts w:ascii="Arial" w:hAnsi="Arial" w:cs="Arial"/>
          <w:noProof/>
          <w:color w:val="000000"/>
          <w:sz w:val="18"/>
          <w:szCs w:val="18"/>
        </w:rPr>
        <w:pict>
          <v:shape id="cc-m-imagesubtitle-image-9161764497" o:spid="_x0000_i1026" type="#_x0000_t75" alt="image" style="width:271.5pt;height:252pt;visibility:visible">
            <v:imagedata r:id="rId6" o:title=""/>
          </v:shape>
        </w:pic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"/>
        </w:rPr>
        <w:t>* * *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Скачет сито по полям,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А корыто по лугам,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За лопатою метла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Вдоль по улице пошла.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Топоры-то, топоры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Так и сыплются с горы.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Испугалася коза,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Растопырила глаза;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«Что такое? Почему?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Ничего я не пойму».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3"/>
          <w:sz w:val="22"/>
          <w:szCs w:val="22"/>
        </w:rPr>
        <w:t>(К. Чуковский)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Когда вы закончите читать стихотворение, закройте картинку и задайте ребенку следующие вопросы: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2"/>
        </w:rPr>
        <w:t>Кто был на горке?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Кто был под горкой?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Что делала девочка в песочнице?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Кто качался на качелях?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Какое время года на картинке?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Какие предметы перечислены в стихотворении?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Кто испугался и растопырил глаза?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Чем больше ребёнок даст правильных ответов, тем лучше у него развито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pacing w:val="-7"/>
        </w:rPr>
        <w:t>внимание.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pacing w:val="-6"/>
        </w:rPr>
        <w:t>2.</w:t>
      </w:r>
      <w:r>
        <w:rPr>
          <w:rFonts w:ascii="Arial" w:hAnsi="Arial" w:cs="Arial"/>
          <w:color w:val="000000"/>
        </w:rPr>
        <w:t>Раскрась картинку. Пока ты будешь её раскрашивать, я буду читать тебе сказку (можно выбрать любую сказку).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Слушай внимательно.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11DD" w:rsidRDefault="00A611DD" w:rsidP="00675FBF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611DD" w:rsidRDefault="00A611DD" w:rsidP="00675FBF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 w:rsidRPr="00F966DC">
        <w:rPr>
          <w:rFonts w:ascii="Arial" w:hAnsi="Arial" w:cs="Arial"/>
          <w:noProof/>
          <w:color w:val="000000"/>
          <w:sz w:val="18"/>
          <w:szCs w:val="18"/>
        </w:rPr>
        <w:pict>
          <v:shape id="cc-m-imagesubtitle-image-9161780797" o:spid="_x0000_i1027" type="#_x0000_t75" alt="image" style="width:265.5pt;height:252pt;visibility:visible">
            <v:imagedata r:id="rId7" o:title=""/>
          </v:shape>
        </w:pict>
      </w:r>
    </w:p>
    <w:p w:rsidR="00A611DD" w:rsidRDefault="00A611DD" w:rsidP="00675FBF">
      <w:pPr>
        <w:shd w:val="clear" w:color="auto" w:fill="FFFFFF"/>
        <w:spacing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3"/>
        </w:rPr>
        <w:t>После прочтения сказки задайте ребёнку вопросы по картинке (можно по</w:t>
      </w:r>
      <w:r>
        <w:rPr>
          <w:rFonts w:ascii="Arial" w:hAnsi="Arial" w:cs="Arial"/>
          <w:color w:val="000000"/>
          <w:spacing w:val="-3"/>
        </w:rPr>
        <w:softHyphen/>
      </w:r>
      <w:r>
        <w:rPr>
          <w:rFonts w:ascii="Arial" w:hAnsi="Arial" w:cs="Arial"/>
          <w:color w:val="000000"/>
          <w:spacing w:val="-2"/>
        </w:rPr>
        <w:t>просить обосновать выбор цветов) и по сказке (как в задании 1).</w:t>
      </w:r>
    </w:p>
    <w:p w:rsidR="00A611DD" w:rsidRDefault="00A611DD" w:rsidP="00675FBF">
      <w:pPr>
        <w:pStyle w:val="msolistparagraph0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Кто изображён на картинке?</w:t>
      </w:r>
    </w:p>
    <w:p w:rsidR="00A611DD" w:rsidRDefault="00A611DD" w:rsidP="00675FBF">
      <w:pPr>
        <w:pStyle w:val="msolistparagraph0"/>
        <w:shd w:val="clear" w:color="auto" w:fill="FFFFFF"/>
        <w:spacing w:before="0" w:beforeAutospacing="0" w:after="0" w:afterAutospacing="0"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Какое время суток на картинке?</w:t>
      </w:r>
    </w:p>
    <w:p w:rsidR="00A611DD" w:rsidRDefault="00A611DD" w:rsidP="00675FBF">
      <w:pPr>
        <w:shd w:val="clear" w:color="auto" w:fill="FFFFFF"/>
        <w:spacing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Из чего сделан парус?</w:t>
      </w:r>
    </w:p>
    <w:p w:rsidR="00A611DD" w:rsidRDefault="00A611DD" w:rsidP="00675FBF">
      <w:pPr>
        <w:shd w:val="clear" w:color="auto" w:fill="FFFFFF"/>
        <w:spacing w:line="207" w:lineRule="atLeast"/>
        <w:ind w:right="-21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Кто главный герой сказки (и т. п.)?</w:t>
      </w:r>
    </w:p>
    <w:p w:rsidR="00A611DD" w:rsidRDefault="00A611DD" w:rsidP="00675FBF">
      <w:pPr>
        <w:shd w:val="clear" w:color="auto" w:fill="FFFFFF"/>
        <w:spacing w:line="207" w:lineRule="atLeast"/>
        <w:ind w:right="-21"/>
        <w:jc w:val="both"/>
        <w:rPr>
          <w:rFonts w:ascii="Arial" w:hAnsi="Arial" w:cs="Arial"/>
          <w:color w:val="000000"/>
          <w:sz w:val="18"/>
          <w:szCs w:val="18"/>
        </w:rPr>
      </w:pPr>
    </w:p>
    <w:p w:rsidR="00A611DD" w:rsidRDefault="00A611DD" w:rsidP="00675FBF">
      <w:pPr>
        <w:shd w:val="clear" w:color="auto" w:fill="FFFFFF"/>
        <w:spacing w:line="207" w:lineRule="atLeast"/>
        <w:ind w:right="-21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 </w:t>
      </w:r>
      <w:r>
        <w:rPr>
          <w:rFonts w:ascii="Arial" w:hAnsi="Arial" w:cs="Arial"/>
          <w:color w:val="000000"/>
        </w:rPr>
        <w:t>3. Нарисуй картинку, используя геометрические фигуры.</w:t>
      </w:r>
    </w:p>
    <w:p w:rsidR="00A611DD" w:rsidRDefault="00A611DD" w:rsidP="00675FBF">
      <w:pPr>
        <w:shd w:val="clear" w:color="auto" w:fill="FFFFFF"/>
        <w:spacing w:line="207" w:lineRule="atLeast"/>
        <w:ind w:right="-21" w:firstLine="567"/>
        <w:jc w:val="both"/>
        <w:rPr>
          <w:rFonts w:ascii="Arial" w:hAnsi="Arial" w:cs="Arial"/>
          <w:color w:val="000000"/>
          <w:sz w:val="18"/>
          <w:szCs w:val="18"/>
        </w:rPr>
      </w:pPr>
    </w:p>
    <w:p w:rsidR="00A611DD" w:rsidRDefault="00A611DD" w:rsidP="00675FBF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 w:rsidRPr="00F966DC">
        <w:rPr>
          <w:rFonts w:ascii="Arial" w:hAnsi="Arial" w:cs="Arial"/>
          <w:noProof/>
          <w:color w:val="000000"/>
          <w:sz w:val="18"/>
          <w:szCs w:val="18"/>
        </w:rPr>
        <w:pict>
          <v:shape id="cc-m-imagesubtitle-image-9161796497" o:spid="_x0000_i1028" type="#_x0000_t75" alt="image" style="width:181.5pt;height:237pt;visibility:visible">
            <v:imagedata r:id="rId8" o:title=""/>
          </v:shape>
        </w:pict>
      </w:r>
    </w:p>
    <w:p w:rsidR="00A611DD" w:rsidRPr="00675FBF" w:rsidRDefault="00A611DD" w:rsidP="00675FBF">
      <w:pPr>
        <w:rPr>
          <w:rFonts w:ascii="Times New Roman" w:hAnsi="Times New Roman"/>
          <w:b/>
          <w:color w:val="000000"/>
          <w:sz w:val="28"/>
          <w:szCs w:val="28"/>
        </w:rPr>
      </w:pPr>
      <w:r w:rsidRPr="00675FBF">
        <w:rPr>
          <w:rFonts w:ascii="Times New Roman" w:hAnsi="Times New Roman"/>
          <w:b/>
          <w:color w:val="000000"/>
          <w:sz w:val="28"/>
          <w:szCs w:val="28"/>
        </w:rPr>
        <w:t xml:space="preserve">Дидактические игры и игровые упражнения </w:t>
      </w:r>
    </w:p>
    <w:p w:rsidR="00A611DD" w:rsidRPr="00675FBF" w:rsidRDefault="00A611DD" w:rsidP="00675FBF">
      <w:pPr>
        <w:rPr>
          <w:rFonts w:ascii="Times New Roman" w:hAnsi="Times New Roman"/>
          <w:b/>
          <w:sz w:val="24"/>
          <w:szCs w:val="24"/>
        </w:rPr>
      </w:pPr>
      <w:r w:rsidRPr="00675FBF">
        <w:rPr>
          <w:rFonts w:ascii="Times New Roman" w:hAnsi="Times New Roman"/>
          <w:b/>
          <w:color w:val="000000"/>
          <w:sz w:val="28"/>
          <w:szCs w:val="28"/>
        </w:rPr>
        <w:t>для развития памяти и  внимания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 xml:space="preserve"> Упражнение «Что мы видим»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На столе находится предмет</w:t>
      </w:r>
      <w:r>
        <w:rPr>
          <w:rFonts w:ascii="Times New Roman" w:hAnsi="Times New Roman"/>
          <w:sz w:val="24"/>
          <w:szCs w:val="24"/>
        </w:rPr>
        <w:t>ы</w:t>
      </w:r>
      <w:r w:rsidRPr="00A630CC">
        <w:rPr>
          <w:rFonts w:ascii="Times New Roman" w:hAnsi="Times New Roman"/>
          <w:sz w:val="24"/>
          <w:szCs w:val="24"/>
        </w:rPr>
        <w:t xml:space="preserve"> (цветные карточки, геометрические фигуры, игрушка – неваляшка), накрытые салфеткой. Задать вопрос: « Как узнать, что находится под салфеткой?» И выслушав ответы детей, ведущий обобщает: «Нужно снять салфетку, чтобы увидеть предмет».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Упражнение 1.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Оборудование – несколько игрушек.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630CC">
        <w:rPr>
          <w:rFonts w:ascii="Times New Roman" w:hAnsi="Times New Roman"/>
          <w:sz w:val="24"/>
          <w:szCs w:val="24"/>
        </w:rPr>
        <w:t>редлагается детям в течение 1-2 минут рассмотреть предъявленные им игрушки, затем просят их отвернуться и в это время убирается одна из игрушек, после этого дается инструкция повернуться и сказать, какой из игрушек не хватает.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Задание повторяется несколько раз.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Упражнение 2.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Материал – листок бумаги со схематично нарисованными на нем человечками, стоящими, сидящими, лежащими, с разведенными, поднятыми, опущенными руками.</w:t>
      </w:r>
    </w:p>
    <w:p w:rsidR="00A611DD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 xml:space="preserve">Методика проведения: ребенку дается для рассмотрения листок бумаги, психолог просит его указать на фигурки человечков, стоящих по стойке «смирно» и объяснить, как он определил позу этих человечков. 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Упражнение 3.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Материал – рисунки, имеющие много сходных и резко отличающихся деталей, например, два перевертыша или две ярко украшенных елки и т.п.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Методика проведения: ребенку предлагается перечислить сходные и различающиеся детали изображения. Нужно добиться того, чтобы ребенок назвал как можно больше признаков объектов.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Упражнение «Что здесь спрятано?»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Детям раздается раздаточный материал (картинки, на которых хаотично изображено много предметов) необходимо увидеть как можно больше предметов, назвать их. Далее необходимо назвать свойства данных предметов.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 xml:space="preserve"> « Найди футболистов».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Материал - рисунок с изображением футболистов, одетых в разную форму.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Методика проведения: психолог дает детям поручение найти футболистов одной команды.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Упражнение 2.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 xml:space="preserve">Методика проведения: </w:t>
      </w:r>
      <w:r>
        <w:rPr>
          <w:rFonts w:ascii="Times New Roman" w:hAnsi="Times New Roman"/>
          <w:sz w:val="24"/>
          <w:szCs w:val="24"/>
        </w:rPr>
        <w:t>даем</w:t>
      </w:r>
      <w:r w:rsidRPr="00A630CC">
        <w:rPr>
          <w:rFonts w:ascii="Times New Roman" w:hAnsi="Times New Roman"/>
          <w:sz w:val="24"/>
          <w:szCs w:val="24"/>
        </w:rPr>
        <w:t xml:space="preserve"> детям задание осмотреться вокруг себя и увидеть как можно больше предметов одного и того же цвета (формы, величины, одинаковой фактуры). По сигналу взрослого ребенок начинает перечислять предметы, остальные дополнять пропущенные.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 xml:space="preserve">Упражнение 3. 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Материал – таблицы с нарисованными на них яблоками, грушей, огурцом, помидором, геометрические фигуры: овал, треугольник, круг, квадрат.</w:t>
      </w:r>
    </w:p>
    <w:p w:rsidR="00A611DD" w:rsidRPr="00A630CC" w:rsidRDefault="00A611DD" w:rsidP="00675FBF">
      <w:pPr>
        <w:rPr>
          <w:rFonts w:ascii="Times New Roman" w:hAnsi="Times New Roman"/>
          <w:sz w:val="24"/>
          <w:szCs w:val="24"/>
        </w:rPr>
      </w:pPr>
      <w:r w:rsidRPr="00A630CC">
        <w:rPr>
          <w:rFonts w:ascii="Times New Roman" w:hAnsi="Times New Roman"/>
          <w:sz w:val="24"/>
          <w:szCs w:val="24"/>
        </w:rPr>
        <w:t>Методика проведения: перед детьми раскладываются таблицы и геометрические фигуры и просят их установить сходство между ними.</w:t>
      </w:r>
    </w:p>
    <w:p w:rsidR="00A611DD" w:rsidRDefault="00A611DD" w:rsidP="00675FBF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</w:p>
    <w:p w:rsidR="00A611DD" w:rsidRDefault="00A611DD" w:rsidP="00675FBF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</w:p>
    <w:p w:rsidR="00A611DD" w:rsidRDefault="00A611DD"/>
    <w:sectPr w:rsidR="00A611DD" w:rsidSect="00BE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2F62"/>
    <w:multiLevelType w:val="multilevel"/>
    <w:tmpl w:val="EC4C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BF09EC"/>
    <w:multiLevelType w:val="multilevel"/>
    <w:tmpl w:val="C306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C204C4"/>
    <w:multiLevelType w:val="multilevel"/>
    <w:tmpl w:val="ED26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FBF"/>
    <w:rsid w:val="002262BF"/>
    <w:rsid w:val="00575468"/>
    <w:rsid w:val="00675FBF"/>
    <w:rsid w:val="00676EA8"/>
    <w:rsid w:val="00A611DD"/>
    <w:rsid w:val="00A630CC"/>
    <w:rsid w:val="00BE6833"/>
    <w:rsid w:val="00F9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5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FB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75FBF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675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7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718</Words>
  <Characters>4096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FuckYouBill</cp:lastModifiedBy>
  <cp:revision>4</cp:revision>
  <dcterms:created xsi:type="dcterms:W3CDTF">2017-03-20T07:52:00Z</dcterms:created>
  <dcterms:modified xsi:type="dcterms:W3CDTF">2017-03-21T07:08:00Z</dcterms:modified>
</cp:coreProperties>
</file>