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0" w:rsidRDefault="00233140" w:rsidP="00CE55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E5589">
        <w:rPr>
          <w:rFonts w:ascii="Times New Roman" w:hAnsi="Times New Roman"/>
          <w:b/>
          <w:color w:val="000000"/>
          <w:sz w:val="32"/>
          <w:szCs w:val="32"/>
          <w:lang w:eastAsia="ru-RU"/>
        </w:rPr>
        <w:t>Мастер-кл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асса для родителей детей младшего</w:t>
      </w:r>
      <w:r w:rsidRPr="00CE5589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возраста на тему «Учимся рисовать играя».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Воспитатель Балакина Н.Ф.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      Добрый вечер, уважаемые родители. Сегодня мы с вами собрались, чтобы познакомиться  с нетрадиционной техникой рисования, которую могут использовать в своем твор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честве наши дети. Детям младшего возраста</w:t>
      </w: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еще трудно рисовать кисточкой, а мир художественного творчества им помогут открыть их собственные ладошки. Дети очень любят рисовать. Рисуя, они проявляют собственную фантазию. Рисование всесторонне развивает личность ребенка. Рисование ладошками – это очень увлекательное занятие для каждого ребенка, оно развивает мелкую моторику рук, дарит ребенку тактильные ощущения. Рисуя ручками, дети осваивают цвет и форму. С помощью ладошек можно создавать интересные сюжетные картины. Можно рисовать и животных, и растения, и птиц, и многое другое, что только позволит фантазия ребенка.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             Такое рисование привлекает своей доступностью и простотой. Использование нетрадиционных техник рисования играет не малую роль в общем психическом развитии.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            Для детей еще большую радость вызовет совместное рисование с родителями. Поэтому сегодня мы проведем мастер-класс, где родители увидят, как можно использовать нетрадиционную технику рисования ладошками.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 xml:space="preserve">            Так как к нам идет Новый год, сегодня мы с вами будем украшать новогодний шарик. Чтобы он получился интересным и красивым к нам в гости придут снеговики (которые получатся из детских пальчиков). А глазки, носик и ротик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помогут нам рисовать наши мамы и папы.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Давайте все вместе сделаем небольшую гимнастику для наших ручек (показываем фонарики):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Шарики, шарики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Яркие фонарики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Мы раскрасим их ладошкой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И украсим елочку.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Елочка красивая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Зеленая, игривая…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             Для работы нам понадобится губка, пропитанная белой гуашью, кисточки, краски и, конечно же, новогодний шарик, (матовый не белый).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233140" w:rsidRPr="00CE5589" w:rsidRDefault="00233140" w:rsidP="00CE55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Обмакнем ладошку ребенка в губку с белой гуашью, чтоб вся ладошка и пальчики окрасились.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233140" w:rsidRPr="00CE5589" w:rsidRDefault="00233140" w:rsidP="00CE55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Обнимаем шарик снизу ладошкой, чтоб отпечатались все пальчики на шарике.</w:t>
      </w:r>
    </w:p>
    <w:p w:rsidR="00233140" w:rsidRPr="00CE5589" w:rsidRDefault="00233140" w:rsidP="00CE55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По всему шарику указательным пальчиком рисуем маленькие снежинки.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233140" w:rsidRPr="00CE5589" w:rsidRDefault="00233140" w:rsidP="00CE55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Подождем пока краска немножко высохнет, а детки вымоют ручки.</w:t>
      </w:r>
    </w:p>
    <w:p w:rsidR="00233140" w:rsidRPr="00CE5589" w:rsidRDefault="00233140" w:rsidP="00CE558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Подуем на наш шарик, чтоб быстрей высохла краска, вместе с мамами и папами сделаем дыхательное упражнение «Дует ветерок».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233140" w:rsidRPr="00CE5589" w:rsidRDefault="00233140" w:rsidP="00CE558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А теперь вместе с мамой, нарисуем кисточкой нашим снеговичкам глазки, ротик и носик, шапочку и шарфик, как подскажет фантазия.</w:t>
      </w: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233140" w:rsidRPr="00CE5589" w:rsidRDefault="00233140" w:rsidP="00CE5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bookmarkStart w:id="0" w:name="_GoBack"/>
      <w:bookmarkEnd w:id="0"/>
    </w:p>
    <w:p w:rsidR="00233140" w:rsidRPr="00CE5589" w:rsidRDefault="00233140" w:rsidP="00CE558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lang w:eastAsia="ru-RU"/>
        </w:rPr>
      </w:pPr>
      <w:r w:rsidRPr="00CE5589">
        <w:rPr>
          <w:rFonts w:ascii="Times New Roman" w:hAnsi="Times New Roman"/>
          <w:color w:val="000000"/>
          <w:sz w:val="32"/>
          <w:szCs w:val="32"/>
          <w:lang w:eastAsia="ru-RU"/>
        </w:rPr>
        <w:t>Вот и все. Наша оригинальная игрушка на елку готова! А наш мастер-класс на этом подошел к концу. Спасибо, вам ребятки, спасибо нашим мамам и папам.  Сегодня вы вместе хорошо потрудились! Этими красивыми шарами Вы украсите елку дома!</w:t>
      </w:r>
    </w:p>
    <w:p w:rsidR="00233140" w:rsidRDefault="00233140" w:rsidP="00CE5589">
      <w:pPr>
        <w:jc w:val="both"/>
      </w:pPr>
    </w:p>
    <w:sectPr w:rsidR="00233140" w:rsidSect="0032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EFC"/>
    <w:multiLevelType w:val="multilevel"/>
    <w:tmpl w:val="18F0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013048"/>
    <w:multiLevelType w:val="multilevel"/>
    <w:tmpl w:val="D0168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386463"/>
    <w:multiLevelType w:val="multilevel"/>
    <w:tmpl w:val="CB74A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1268D8"/>
    <w:multiLevelType w:val="multilevel"/>
    <w:tmpl w:val="D53A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3DA"/>
    <w:rsid w:val="00080599"/>
    <w:rsid w:val="001763DA"/>
    <w:rsid w:val="00233140"/>
    <w:rsid w:val="002B492C"/>
    <w:rsid w:val="002E00B8"/>
    <w:rsid w:val="00320C66"/>
    <w:rsid w:val="008B0A68"/>
    <w:rsid w:val="00CE5589"/>
    <w:rsid w:val="00FE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398</Words>
  <Characters>2272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FuckYouBill</cp:lastModifiedBy>
  <cp:revision>3</cp:revision>
  <dcterms:created xsi:type="dcterms:W3CDTF">2017-03-16T16:37:00Z</dcterms:created>
  <dcterms:modified xsi:type="dcterms:W3CDTF">2017-03-21T07:09:00Z</dcterms:modified>
</cp:coreProperties>
</file>