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812" w:rsidRPr="00896504" w:rsidRDefault="000E2812" w:rsidP="00896504">
      <w:pPr>
        <w:spacing w:after="0" w:line="312" w:lineRule="atLeast"/>
        <w:jc w:val="center"/>
        <w:rPr>
          <w:rFonts w:ascii="Times New Roman" w:hAnsi="Times New Roman"/>
          <w:b/>
          <w:vanish/>
          <w:color w:val="0000FF"/>
          <w:sz w:val="28"/>
          <w:szCs w:val="28"/>
          <w:lang w:eastAsia="ru-RU"/>
        </w:rPr>
      </w:pPr>
      <w:r w:rsidRPr="00896504">
        <w:rPr>
          <w:rFonts w:ascii="Times New Roman" w:hAnsi="Times New Roman"/>
          <w:b/>
          <w:color w:val="0000FF"/>
          <w:sz w:val="28"/>
          <w:szCs w:val="28"/>
          <w:lang w:eastAsia="ru-RU"/>
        </w:rPr>
        <w:t>Готов ли ваш ребенок к школе?</w:t>
      </w:r>
    </w:p>
    <w:tbl>
      <w:tblPr>
        <w:tblW w:w="0" w:type="auto"/>
        <w:tblInd w:w="-720" w:type="dxa"/>
        <w:tblCellMar>
          <w:left w:w="0" w:type="dxa"/>
          <w:right w:w="0" w:type="dxa"/>
        </w:tblCellMar>
        <w:tblLook w:val="00A0"/>
      </w:tblPr>
      <w:tblGrid>
        <w:gridCol w:w="10075"/>
      </w:tblGrid>
      <w:tr w:rsidR="000E2812" w:rsidRPr="00896504" w:rsidTr="00896504">
        <w:trPr>
          <w:trHeight w:val="87"/>
        </w:trPr>
        <w:tc>
          <w:tcPr>
            <w:tcW w:w="10075" w:type="dxa"/>
            <w:vAlign w:val="center"/>
          </w:tcPr>
          <w:p w:rsidR="000E2812" w:rsidRPr="00896504" w:rsidRDefault="000E2812" w:rsidP="00896504">
            <w:pPr>
              <w:spacing w:after="0" w:line="312" w:lineRule="atLeast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eastAsia="ru-RU"/>
              </w:rPr>
            </w:pPr>
          </w:p>
        </w:tc>
      </w:tr>
      <w:tr w:rsidR="000E2812" w:rsidRPr="000809AE" w:rsidTr="00896504">
        <w:tc>
          <w:tcPr>
            <w:tcW w:w="10075" w:type="dxa"/>
          </w:tcPr>
          <w:p w:rsidR="000E2812" w:rsidRPr="004309FB" w:rsidRDefault="000E2812" w:rsidP="00896504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4309FB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Задания, определя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ющие уровень знаний об окружающе</w:t>
            </w:r>
            <w:r w:rsidRPr="004309FB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м мире. </w:t>
            </w:r>
          </w:p>
          <w:p w:rsidR="000E2812" w:rsidRPr="004309FB" w:rsidRDefault="000E2812" w:rsidP="00D9411F">
            <w:pPr>
              <w:spacing w:before="75" w:after="75" w:line="312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1. Назови своё имя, фамилию, отчество.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2. Сколько тебе лет?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3. Какого числа у тебя день рождение?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4. Как зовут твою маму (твоего папу, дедушку, бабушку)? (не тетя Маша, а Мария Ивановна Иванова).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5. В каком городе ты живёшь?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6. Какой у тебя домашний адрес?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7. Есть ли у тебя дома домашние животные?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8. Каких животных ты знаешь?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9. Какие из них называются домашними?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10. Каких ты знаешь птиц, насекомых, рыб и т.д.?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 xml:space="preserve">11. Назови, какие ты знаешь растения. 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12. Какие ты знаешь времена года?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13. Угадай время года по описанию.</w:t>
            </w:r>
          </w:p>
          <w:p w:rsidR="000E2812" w:rsidRPr="004309FB" w:rsidRDefault="000E2812" w:rsidP="00D9411F">
            <w:pPr>
              <w:spacing w:before="75" w:after="75" w:line="312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Тает снег. С каждым днём становится теплее.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На деревьях появляются почки, а затем молодые зелёные листочки, прилетают птицы.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Просыпаются медведи и ежи.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 xml:space="preserve">На улице очень холодно. Идёт снег. 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 xml:space="preserve">На деревьях нет листьев. 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 xml:space="preserve">Все насекомые исчезли. 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Люди одели тёплые вещи. Дети катаются на санках.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 xml:space="preserve">На улице очень жарко. 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 xml:space="preserve">На деревьях зелёные листья. 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Ярко светит солнце. Растёт много цветов.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Созревает много фруктов и овощей.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Листья на деревьях становятся жёлтыми и постепенно осыпаются.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С каждым днём становится всё холоднее.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Очень часто идут затяжные дожди. Птицы улетают в тёплые края.</w:t>
            </w:r>
          </w:p>
          <w:p w:rsidR="000E2812" w:rsidRPr="004309FB" w:rsidRDefault="000E2812" w:rsidP="00D9411F">
            <w:pPr>
              <w:spacing w:before="75" w:after="75" w:line="312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14. Назови зимние месяца, весенние, осенние, летние.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15. Сколько дней в недели?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16. Какие ты знаешь цвета?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17. Назови виды транспорта.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18. Что относится к мебели?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19. Закончи предложения:</w:t>
            </w:r>
          </w:p>
          <w:p w:rsidR="000E2812" w:rsidRPr="004309FB" w:rsidRDefault="000E2812" w:rsidP="00D9411F">
            <w:pPr>
              <w:spacing w:before="75" w:after="75" w:line="312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-кукла, мяч, заводная машинка, кубики- это…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-ручка, тетрадка, карандаш, ластик – это …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- капуста, картошка, морковка, репа – это…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-абрикос, вишня, банан, ананас, персик, груша – это…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-липа, акация, тополь, клён – это …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-телевизор, пылесос, утюг, настольная лампа –это …</w:t>
            </w:r>
          </w:p>
          <w:p w:rsidR="000E2812" w:rsidRPr="004309FB" w:rsidRDefault="000E2812" w:rsidP="00D9411F">
            <w:pPr>
              <w:spacing w:before="75" w:after="75" w:line="312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20. Расскажи о своей семье (любимой игрушке, любом коте или собаке).</w:t>
            </w:r>
          </w:p>
          <w:p w:rsidR="000E2812" w:rsidRPr="004309FB" w:rsidRDefault="000E2812" w:rsidP="00D9411F">
            <w:pPr>
              <w:spacing w:before="75" w:after="75" w:line="312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 w:rsidRPr="004309FB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Задания, определяющие уровень знаний по предметам.</w:t>
            </w:r>
          </w:p>
          <w:p w:rsidR="000E2812" w:rsidRPr="004309FB" w:rsidRDefault="000E2812" w:rsidP="00D9411F">
            <w:pPr>
              <w:spacing w:before="75" w:after="75" w:line="312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1.Начерти 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пять разных фигур.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2.Закрась 4 кружочка. Закрась треугольников на 1 меньше чем кружочков. Закрась квадратов столько же сколько и треугольников.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 w:rsidRPr="00847EE2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7" o:spid="_x0000_i1025" type="#_x0000_t75" alt="http://www.mammy-pappy.ru/images/stories/articles/test.gif" style="width:261pt;height:147pt;visibility:visible">
                  <v:imagedata r:id="rId4" o:title=""/>
                </v:shape>
              </w:pic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 xml:space="preserve">3. В вазе 3 тюльпана и 2 розы. Сколько цветков в вазе? 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Подчеркни нужную цифру.1 2 3 4 5 6 7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4. У Пети было 5 конфет. Он съел 1 конфету. Сколько конфет осталось у Пети?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Подчеркни нужную цифру. 1 2 3 4 5 6 7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 xml:space="preserve">5. Из-за кустика торчат 6 ушек. Сколько зайчиков за кустиком? 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 xml:space="preserve">Подчеркни нужную цифру. 1 2 3 4 5 6 7 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6. Закрась столько кружочков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,</w:t>
            </w:r>
            <w:bookmarkStart w:id="0" w:name="_GoBack"/>
            <w:bookmarkEnd w:id="0"/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сколько звуков в слове: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 w:rsidRPr="00847EE2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pict>
                <v:shape id="Рисунок 8" o:spid="_x0000_i1026" type="#_x0000_t75" alt="http://www.mammy-pappy.ru/images/stories/articles/test2.gif" style="width:186.75pt;height:66.75pt;visibility:visible">
                  <v:imagedata r:id="rId5" o:title=""/>
                </v:shape>
              </w:pic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7. Вычеркни лишнее слово: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СОН СОН СОМ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8. Зачеркни те фигуры, которые ты запомнил. (Предварительно на большом листе ребёнок в течение минуты разглядывает и запоминает 7 фигур.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На индивидуальном листочке ему предлагается 12 фигур, из которых четыре лишние.)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 w:rsidRPr="00847EE2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pict>
                <v:shape id="Рисунок 4" o:spid="_x0000_i1027" type="#_x0000_t75" alt="http://www.mammy-pappy.ru/images/stories/articles/test3.jpg" style="width:326.25pt;height:282.75pt;visibility:visible">
                  <v:imagedata r:id="rId6" o:title=""/>
                </v:shape>
              </w:pic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9. Транспорт подчеркни зелёным карандашом, а инструменты – красным.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 w:rsidRPr="00847EE2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pict>
                <v:shape id="Рисунок 5" o:spid="_x0000_i1028" type="#_x0000_t75" alt="http://www.mammy-pappy.ru/images/stories/articles/test4.jpg" style="width:414pt;height:181.5pt;visibility:visible">
                  <v:imagedata r:id="rId7" o:title=""/>
                </v:shape>
              </w:pic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10. Графический диктант. (Выполняется на разлинованном в клеточку пространстве.)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>
              <w:rPr>
                <w:noProof/>
                <w:lang w:eastAsia="ru-RU"/>
              </w:rPr>
              <w:pict>
                <v:shape id="Рисунок 5" o:spid="_x0000_s1026" type="#_x0000_t75" alt="http://www.mammy-pappy.ru/images/stories/articles/test04.gif" style="position:absolute;margin-left:0;margin-top:0;width:24pt;height:24pt;z-index:251658240;visibility:visible;mso-wrap-distance-left:5.25pt;mso-wrap-distance-right:5.25pt;mso-position-horizontal:left;mso-position-horizontal-relative:text;mso-position-vertical-relative:line" o:allowoverlap="f">
                  <v:imagedata r:id="rId8" o:title=""/>
                  <w10:wrap type="square"/>
                </v:shape>
              </w:pict>
            </w:r>
          </w:p>
          <w:p w:rsidR="000E2812" w:rsidRPr="004309FB" w:rsidRDefault="000E2812" w:rsidP="00D9411F">
            <w:pPr>
              <w:spacing w:before="75" w:after="75" w:line="312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Задание выполняется от точки. 2 клеточки вправо, 1 клеточка вниз,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1 клеточка влево, 1 клеточка вниз,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 xml:space="preserve">3 клеточки вправо, 1 клеточка вверх, 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1 клеточка влево, 1 клеточка вверх,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3 клеточки вправо,1 клеточка вниз,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1 клеточка влево, 1 клеточка вниз,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3 вправо, 1 вверх, 1 влево, 1 вверх,2 вправо.</w:t>
            </w:r>
          </w:p>
          <w:p w:rsidR="000E2812" w:rsidRPr="004309FB" w:rsidRDefault="000E2812" w:rsidP="00D9411F">
            <w:pPr>
              <w:spacing w:before="75" w:after="75" w:line="312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Задания теста читает педагог повторяя их 2 раза.</w:t>
            </w:r>
          </w:p>
          <w:p w:rsidR="000E2812" w:rsidRPr="004309FB" w:rsidRDefault="000E2812" w:rsidP="00D9411F">
            <w:pPr>
              <w:spacing w:before="75" w:after="75" w:line="312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Все задания предпочтительнее отпечатать на отдельном листе для ребёнка.</w:t>
            </w:r>
          </w:p>
          <w:p w:rsidR="000E2812" w:rsidRPr="004309FB" w:rsidRDefault="000E2812" w:rsidP="00D9411F">
            <w:pPr>
              <w:spacing w:before="75" w:after="75" w:line="312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Педагог помогает ориентироваться, если ребёнок не может найти задание.</w:t>
            </w:r>
          </w:p>
          <w:p w:rsidR="000E2812" w:rsidRPr="004309FB" w:rsidRDefault="000E2812" w:rsidP="00D9411F">
            <w:pPr>
              <w:spacing w:before="75" w:after="75" w:line="312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11. Скопируй точки в нижнее поле.</w: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 w:rsidRPr="00847EE2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pict>
                <v:shape id="_x0000_i1029" type="#_x0000_t75" alt="http://www.mammy-pappy.ru/images/stories/articles/test5.gif" style="width:194.25pt;height:240.75pt;visibility:visible">
                  <v:imagedata r:id="rId9" o:title=""/>
                </v:shape>
              </w:pict>
            </w:r>
            <w:r w:rsidRPr="004309F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12. Нарисуй слева от круга красный треугольник, а справа от круга синий квадрат.</w:t>
            </w:r>
          </w:p>
          <w:p w:rsidR="000E2812" w:rsidRPr="004309FB" w:rsidRDefault="000E2812" w:rsidP="00D9411F">
            <w:pPr>
              <w:spacing w:before="75" w:after="75" w:line="312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47EE2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pict>
                <v:shape id="_x0000_i1030" type="#_x0000_t75" alt="http://www.mammy-pappy.ru/images/stories/articles/test6.gif" style="width:77.25pt;height:75.75pt;visibility:visible">
                  <v:imagedata r:id="rId10" o:title=""/>
                </v:shape>
              </w:pict>
            </w:r>
          </w:p>
        </w:tc>
      </w:tr>
    </w:tbl>
    <w:p w:rsidR="000E2812" w:rsidRPr="004309FB" w:rsidRDefault="000E2812" w:rsidP="00896504"/>
    <w:sectPr w:rsidR="000E2812" w:rsidRPr="004309FB" w:rsidSect="00AA3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9FB"/>
    <w:rsid w:val="000809AE"/>
    <w:rsid w:val="000E2812"/>
    <w:rsid w:val="001476ED"/>
    <w:rsid w:val="001F096B"/>
    <w:rsid w:val="004309FB"/>
    <w:rsid w:val="004D0A02"/>
    <w:rsid w:val="00523A9B"/>
    <w:rsid w:val="006E3153"/>
    <w:rsid w:val="007E465D"/>
    <w:rsid w:val="00830100"/>
    <w:rsid w:val="00847EE2"/>
    <w:rsid w:val="00896504"/>
    <w:rsid w:val="00AA362C"/>
    <w:rsid w:val="00AA5A57"/>
    <w:rsid w:val="00D46AE1"/>
    <w:rsid w:val="00D9411F"/>
    <w:rsid w:val="00E407AF"/>
    <w:rsid w:val="00F45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62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30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09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30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0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4</Pages>
  <Words>493</Words>
  <Characters>2816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FuckYouBill</cp:lastModifiedBy>
  <cp:revision>5</cp:revision>
  <cp:lastPrinted>2013-01-21T09:08:00Z</cp:lastPrinted>
  <dcterms:created xsi:type="dcterms:W3CDTF">2013-01-20T13:22:00Z</dcterms:created>
  <dcterms:modified xsi:type="dcterms:W3CDTF">2013-01-25T10:03:00Z</dcterms:modified>
</cp:coreProperties>
</file>